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25" w:rsidRDefault="00B74B25"/>
    <w:p w:rsidR="003B09B4" w:rsidRDefault="003B09B4"/>
    <w:p w:rsidR="003B09B4" w:rsidRDefault="003B09B4"/>
    <w:p w:rsidR="003B09B4" w:rsidRDefault="003B09B4"/>
    <w:p w:rsidR="003B09B4" w:rsidRDefault="003B09B4"/>
    <w:p w:rsidR="003B09B4" w:rsidRDefault="003B09B4" w:rsidP="003B09B4">
      <w:pPr>
        <w:pStyle w:val="Corpodeltesto2"/>
      </w:pPr>
      <w:r>
        <w:t xml:space="preserve">   Arezzo, _____________</w:t>
      </w:r>
      <w:r>
        <w:tab/>
      </w:r>
    </w:p>
    <w:p w:rsidR="003B09B4" w:rsidRDefault="003B09B4" w:rsidP="003B09B4">
      <w:pPr>
        <w:pStyle w:val="Corpodeltesto2"/>
      </w:pPr>
    </w:p>
    <w:p w:rsidR="003B09B4" w:rsidRDefault="003B09B4" w:rsidP="003B09B4">
      <w:pPr>
        <w:pStyle w:val="Corpodeltesto2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74295</wp:posOffset>
                </wp:positionV>
                <wp:extent cx="1257300" cy="1143000"/>
                <wp:effectExtent l="13335" t="6350" r="5715" b="1270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9B4" w:rsidRDefault="003B09B4" w:rsidP="003B09B4"/>
                          <w:p w:rsidR="003B09B4" w:rsidRDefault="003B09B4" w:rsidP="003B09B4"/>
                          <w:p w:rsidR="003B09B4" w:rsidRDefault="003B09B4" w:rsidP="003B09B4">
                            <w:pPr>
                              <w:jc w:val="center"/>
                            </w:pPr>
                            <w:r>
                              <w:t xml:space="preserve">Foto formato </w:t>
                            </w:r>
                          </w:p>
                          <w:p w:rsidR="003B09B4" w:rsidRDefault="003B09B4" w:rsidP="003B09B4">
                            <w:pPr>
                              <w:jc w:val="center"/>
                            </w:pPr>
                            <w:r>
                              <w:t>tessera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88.35pt;margin-top:5.85pt;width:9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">
                <v:textbox>
                  <w:txbxContent>
                    <w:p w:rsidR="003B09B4" w:rsidRDefault="003B09B4" w:rsidP="003B09B4"/>
                    <w:p w:rsidR="003B09B4" w:rsidRDefault="003B09B4" w:rsidP="003B09B4"/>
                    <w:p w:rsidR="003B09B4" w:rsidRDefault="003B09B4" w:rsidP="003B09B4">
                      <w:pPr>
                        <w:jc w:val="center"/>
                      </w:pPr>
                      <w:r>
                        <w:t xml:space="preserve">Foto formato </w:t>
                      </w:r>
                    </w:p>
                    <w:p w:rsidR="003B09B4" w:rsidRDefault="003B09B4" w:rsidP="003B09B4">
                      <w:pPr>
                        <w:jc w:val="center"/>
                      </w:pPr>
                      <w:r>
                        <w:t>tessera</w:t>
                      </w:r>
                    </w:p>
                  </w:txbxContent>
                </v:textbox>
              </v:shape>
            </w:pict>
          </mc:Fallback>
        </mc:AlternateContent>
      </w:r>
    </w:p>
    <w:p w:rsidR="003B09B4" w:rsidRDefault="003B09B4" w:rsidP="003B09B4">
      <w:pPr>
        <w:pStyle w:val="Corpodeltesto2"/>
      </w:pPr>
    </w:p>
    <w:p w:rsidR="003B09B4" w:rsidRDefault="003B09B4" w:rsidP="003B09B4">
      <w:pPr>
        <w:pStyle w:val="Corpodeltesto2"/>
      </w:pPr>
    </w:p>
    <w:p w:rsidR="003B09B4" w:rsidRPr="00FD6FE9" w:rsidRDefault="003B09B4" w:rsidP="003B09B4">
      <w:pPr>
        <w:pStyle w:val="Corpodeltesto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9B4" w:rsidRPr="00482FA4" w:rsidRDefault="003B09B4" w:rsidP="003B09B4">
      <w:pPr>
        <w:rPr>
          <w:rFonts w:ascii="Garamond" w:hAnsi="Garamond"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</w:p>
    <w:p w:rsidR="003B09B4" w:rsidRDefault="003B09B4" w:rsidP="003B09B4">
      <w:pPr>
        <w:numPr>
          <w:ilvl w:val="0"/>
          <w:numId w:val="1"/>
        </w:numPr>
        <w:rPr>
          <w:rFonts w:ascii="Garamond" w:hAnsi="Garamond"/>
          <w:sz w:val="24"/>
        </w:rPr>
      </w:pPr>
      <w:r w:rsidRPr="009B7A38">
        <w:rPr>
          <w:rFonts w:ascii="Garamond" w:hAnsi="Garamond"/>
          <w:sz w:val="24"/>
        </w:rPr>
        <w:t>Visti gli atti di ufficio,</w:t>
      </w:r>
    </w:p>
    <w:p w:rsidR="003B09B4" w:rsidRDefault="003B09B4" w:rsidP="003B09B4">
      <w:pPr>
        <w:ind w:left="360"/>
        <w:rPr>
          <w:rFonts w:ascii="Garamond" w:hAnsi="Garamond"/>
          <w:sz w:val="24"/>
        </w:rPr>
      </w:pPr>
    </w:p>
    <w:p w:rsidR="003B09B4" w:rsidRPr="009B7A38" w:rsidRDefault="003B09B4" w:rsidP="003B09B4">
      <w:pPr>
        <w:ind w:left="360"/>
        <w:jc w:val="center"/>
        <w:rPr>
          <w:rFonts w:ascii="Garamond" w:hAnsi="Garamond"/>
          <w:b/>
          <w:sz w:val="24"/>
        </w:rPr>
      </w:pPr>
      <w:r w:rsidRPr="009B7A38">
        <w:rPr>
          <w:rFonts w:ascii="Garamond" w:hAnsi="Garamond"/>
          <w:b/>
          <w:sz w:val="24"/>
        </w:rPr>
        <w:t>si certifica che</w:t>
      </w:r>
    </w:p>
    <w:p w:rsidR="003B09B4" w:rsidRDefault="003B09B4" w:rsidP="003B09B4">
      <w:pPr>
        <w:ind w:left="360"/>
        <w:jc w:val="center"/>
        <w:rPr>
          <w:rFonts w:ascii="Garamond" w:hAnsi="Garamond"/>
          <w:sz w:val="24"/>
        </w:rPr>
      </w:pPr>
    </w:p>
    <w:p w:rsidR="003B09B4" w:rsidRDefault="003B09B4" w:rsidP="003B09B4">
      <w:pPr>
        <w:ind w:left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_____________________________________è nato/a il giorno__________________________</w:t>
      </w:r>
    </w:p>
    <w:p w:rsidR="003B09B4" w:rsidRDefault="003B09B4" w:rsidP="003B09B4">
      <w:pPr>
        <w:ind w:left="360"/>
        <w:jc w:val="both"/>
        <w:rPr>
          <w:rFonts w:ascii="Garamond" w:hAnsi="Garamond"/>
          <w:sz w:val="24"/>
        </w:rPr>
      </w:pPr>
    </w:p>
    <w:p w:rsidR="003B09B4" w:rsidRDefault="003B09B4" w:rsidP="003B09B4">
      <w:pPr>
        <w:ind w:left="360"/>
        <w:jc w:val="both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a____________________________________provincia</w:t>
      </w:r>
      <w:proofErr w:type="spellEnd"/>
      <w:r>
        <w:rPr>
          <w:rFonts w:ascii="Garamond" w:hAnsi="Garamond"/>
          <w:sz w:val="24"/>
        </w:rPr>
        <w:t xml:space="preserve"> di______________________________</w:t>
      </w:r>
    </w:p>
    <w:p w:rsidR="003B09B4" w:rsidRDefault="003B09B4" w:rsidP="003B09B4">
      <w:pPr>
        <w:ind w:left="360"/>
        <w:jc w:val="both"/>
        <w:rPr>
          <w:rFonts w:ascii="Garamond" w:hAnsi="Garamond"/>
          <w:sz w:val="24"/>
        </w:rPr>
      </w:pPr>
    </w:p>
    <w:p w:rsidR="003B09B4" w:rsidRPr="009B7A38" w:rsidRDefault="003B09B4" w:rsidP="003B09B4">
      <w:pPr>
        <w:ind w:left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ed è residente a ________________________ Via_____________________________________</w:t>
      </w: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Pr="00217245" w:rsidRDefault="003B09B4" w:rsidP="003B09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Pr="00217245">
        <w:rPr>
          <w:rFonts w:ascii="Garamond" w:hAnsi="Garamond"/>
          <w:sz w:val="24"/>
          <w:szCs w:val="24"/>
        </w:rPr>
        <w:t>IL DIRIGENTE SCOLASTICO</w:t>
      </w:r>
    </w:p>
    <w:p w:rsidR="003B09B4" w:rsidRPr="00217245" w:rsidRDefault="003B09B4" w:rsidP="003B09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</w:t>
      </w:r>
      <w:r w:rsidRPr="00217245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 Dott. Maurizio Gatteschi</w:t>
      </w:r>
    </w:p>
    <w:p w:rsidR="003B09B4" w:rsidRDefault="003B09B4" w:rsidP="003B09B4">
      <w:pPr>
        <w:ind w:right="1274"/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b/>
          <w:sz w:val="24"/>
        </w:rPr>
      </w:pPr>
    </w:p>
    <w:p w:rsidR="003B09B4" w:rsidRDefault="003B09B4" w:rsidP="003B09B4">
      <w:pPr>
        <w:rPr>
          <w:rFonts w:ascii="Garamond" w:hAnsi="Garamond"/>
          <w:sz w:val="24"/>
        </w:rPr>
      </w:pPr>
    </w:p>
    <w:p w:rsidR="003B09B4" w:rsidRDefault="003B09B4" w:rsidP="003B09B4">
      <w:pPr>
        <w:rPr>
          <w:rFonts w:ascii="Garamond" w:hAnsi="Garamond"/>
          <w:sz w:val="24"/>
        </w:rPr>
      </w:pPr>
    </w:p>
    <w:p w:rsidR="003B09B4" w:rsidRDefault="003B09B4" w:rsidP="003B09B4">
      <w:pPr>
        <w:rPr>
          <w:rFonts w:ascii="Garamond" w:hAnsi="Garamond"/>
          <w:sz w:val="24"/>
        </w:rPr>
      </w:pPr>
    </w:p>
    <w:p w:rsidR="003B09B4" w:rsidRDefault="003B09B4" w:rsidP="003B09B4">
      <w:pPr>
        <w:rPr>
          <w:rFonts w:ascii="Garamond" w:hAnsi="Garamond"/>
          <w:sz w:val="24"/>
        </w:rPr>
      </w:pPr>
    </w:p>
    <w:p w:rsidR="003B09B4" w:rsidRDefault="003B09B4" w:rsidP="003B09B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CLASSE 1^</w:t>
      </w:r>
      <w:bookmarkStart w:id="0" w:name="_GoBack"/>
      <w:bookmarkEnd w:id="0"/>
    </w:p>
    <w:sectPr w:rsidR="003B09B4" w:rsidSect="00096E8E">
      <w:headerReference w:type="default" r:id="rId8"/>
      <w:footerReference w:type="default" r:id="rId9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6A" w:rsidRDefault="00B12A6A" w:rsidP="00096E8E">
      <w:r>
        <w:separator/>
      </w:r>
    </w:p>
  </w:endnote>
  <w:endnote w:type="continuationSeparator" w:id="0">
    <w:p w:rsidR="00B12A6A" w:rsidRDefault="00B12A6A" w:rsidP="0009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8E" w:rsidRDefault="00145BD0" w:rsidP="00096E8E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-88900</wp:posOffset>
              </wp:positionV>
              <wp:extent cx="5996940" cy="19685"/>
              <wp:effectExtent l="10160" t="6350" r="12700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8pt;margin-top:-7pt;width:472.2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" strokecolor="#1f497d"/>
          </w:pict>
        </mc:Fallback>
      </mc:AlternateContent>
    </w:r>
    <w:r>
      <w:rPr>
        <w:noProof/>
      </w:rPr>
      <w:drawing>
        <wp:inline distT="0" distB="0" distL="0" distR="0">
          <wp:extent cx="4129405" cy="360045"/>
          <wp:effectExtent l="0" t="0" r="4445" b="1905"/>
          <wp:docPr id="2" name="Immagine 2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a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94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6A" w:rsidRDefault="00B12A6A" w:rsidP="00096E8E">
      <w:r>
        <w:separator/>
      </w:r>
    </w:p>
  </w:footnote>
  <w:footnote w:type="continuationSeparator" w:id="0">
    <w:p w:rsidR="00B12A6A" w:rsidRDefault="00B12A6A" w:rsidP="0009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E1" w:rsidRDefault="00061BE1">
    <w:pPr>
      <w:pStyle w:val="Intestazione"/>
    </w:pPr>
    <w:r>
      <w:rPr>
        <w:noProof/>
      </w:rPr>
      <w:drawing>
        <wp:inline distT="0" distB="0" distL="0" distR="0" wp14:anchorId="4CB707D1" wp14:editId="24B3AA1B">
          <wp:extent cx="6113780" cy="1060450"/>
          <wp:effectExtent l="0" t="0" r="1270" b="6350"/>
          <wp:docPr id="3" name="Immagine 3" descr="C:\Users\Luca\Desktop\Logo carta 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a\Desktop\Logo carta 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EAE"/>
    <w:multiLevelType w:val="hybridMultilevel"/>
    <w:tmpl w:val="C67C39EE"/>
    <w:lvl w:ilvl="0" w:tplc="1E4A3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A1"/>
    <w:rsid w:val="000023A4"/>
    <w:rsid w:val="00061BE1"/>
    <w:rsid w:val="000903E0"/>
    <w:rsid w:val="00096E8E"/>
    <w:rsid w:val="000F7D1D"/>
    <w:rsid w:val="00133413"/>
    <w:rsid w:val="00145BD0"/>
    <w:rsid w:val="001B5ED5"/>
    <w:rsid w:val="003626ED"/>
    <w:rsid w:val="003B09B4"/>
    <w:rsid w:val="004F469B"/>
    <w:rsid w:val="00527BD7"/>
    <w:rsid w:val="007061A9"/>
    <w:rsid w:val="00750EDD"/>
    <w:rsid w:val="00865A03"/>
    <w:rsid w:val="008847A1"/>
    <w:rsid w:val="008A07CB"/>
    <w:rsid w:val="009E7913"/>
    <w:rsid w:val="009F09B8"/>
    <w:rsid w:val="00AE218C"/>
    <w:rsid w:val="00B12A6A"/>
    <w:rsid w:val="00B74B25"/>
    <w:rsid w:val="00C15FA4"/>
    <w:rsid w:val="00CA41C7"/>
    <w:rsid w:val="00DA4501"/>
    <w:rsid w:val="00DC4C71"/>
    <w:rsid w:val="00DD71FC"/>
    <w:rsid w:val="00F76CCE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9B4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rsid w:val="003B09B4"/>
    <w:rPr>
      <w:rFonts w:ascii="Garamond" w:hAnsi="Garamond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B09B4"/>
    <w:rPr>
      <w:rFonts w:ascii="Garamond" w:eastAsia="Times New Roman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9B4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rsid w:val="003B09B4"/>
    <w:rPr>
      <w:rFonts w:ascii="Garamond" w:hAnsi="Garamond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B09B4"/>
    <w:rPr>
      <w:rFonts w:ascii="Garamond" w:eastAsia="Times New Roman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2\Downloads\Carta%20int%20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 ok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</dc:creator>
  <cp:lastModifiedBy>client2</cp:lastModifiedBy>
  <cp:revision>3</cp:revision>
  <cp:lastPrinted>2015-10-17T09:28:00Z</cp:lastPrinted>
  <dcterms:created xsi:type="dcterms:W3CDTF">2018-07-03T06:33:00Z</dcterms:created>
  <dcterms:modified xsi:type="dcterms:W3CDTF">2018-07-03T06:36:00Z</dcterms:modified>
</cp:coreProperties>
</file>